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5C55BF" w:rsidP="00B41135">
      <w:pPr>
        <w:spacing w:line="276" w:lineRule="auto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noProof/>
          <w:sz w:val="24"/>
          <w:szCs w:val="2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-202565</wp:posOffset>
            </wp:positionV>
            <wp:extent cx="1408430" cy="1347470"/>
            <wp:effectExtent l="0" t="0" r="127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5C55BF" w:rsidRPr="005C55BF" w:rsidRDefault="005C55BF" w:rsidP="005C55BF">
      <w:pPr>
        <w:pStyle w:val="Pa54"/>
        <w:spacing w:before="100"/>
        <w:jc w:val="center"/>
        <w:rPr>
          <w:rFonts w:asciiTheme="minorHAnsi" w:hAnsiTheme="minorHAnsi" w:cs="Bliss Pro"/>
          <w:color w:val="000000"/>
          <w:sz w:val="20"/>
          <w:szCs w:val="20"/>
          <w:lang w:val="sr-Cyrl-CS"/>
        </w:rPr>
      </w:pPr>
      <w:r w:rsidRPr="005C55BF">
        <w:rPr>
          <w:rStyle w:val="A17"/>
          <w:rFonts w:asciiTheme="minorHAnsi" w:hAnsiTheme="minorHAnsi"/>
          <w:sz w:val="20"/>
          <w:szCs w:val="20"/>
          <w:lang w:val="sr-Cyrl-CS"/>
        </w:rPr>
        <w:t>ЈАВНИ ПОЗИВ</w:t>
      </w:r>
    </w:p>
    <w:p w:rsidR="005C55BF" w:rsidRPr="005C55BF" w:rsidRDefault="005C55BF" w:rsidP="005C55BF">
      <w:pPr>
        <w:jc w:val="center"/>
        <w:rPr>
          <w:rFonts w:asciiTheme="minorHAnsi" w:hAnsiTheme="minorHAnsi"/>
          <w:b/>
          <w:lang w:val="sr-Cyrl-CS"/>
        </w:rPr>
      </w:pPr>
      <w:r w:rsidRPr="005C55BF">
        <w:rPr>
          <w:rStyle w:val="A17"/>
          <w:rFonts w:asciiTheme="minorHAnsi" w:hAnsiTheme="minorHAnsi"/>
        </w:rPr>
        <w:t xml:space="preserve">ЗА </w:t>
      </w:r>
      <w:r w:rsidR="005974C4">
        <w:rPr>
          <w:rStyle w:val="A17"/>
          <w:rFonts w:asciiTheme="minorHAnsi" w:hAnsiTheme="minorHAnsi"/>
          <w:lang w:val="sr-Cyrl-CS"/>
        </w:rPr>
        <w:t xml:space="preserve">ФИНАНСИРАЊЕ ИЛИ </w:t>
      </w:r>
      <w:r w:rsidRPr="005C55BF">
        <w:rPr>
          <w:rStyle w:val="A17"/>
          <w:rFonts w:asciiTheme="minorHAnsi" w:hAnsiTheme="minorHAnsi"/>
        </w:rPr>
        <w:t xml:space="preserve">СУФИНАНСИРАЊЕ </w:t>
      </w:r>
      <w:r w:rsidRPr="005C55BF">
        <w:rPr>
          <w:rStyle w:val="A17"/>
          <w:rFonts w:asciiTheme="minorHAnsi" w:hAnsiTheme="minorHAnsi"/>
          <w:lang w:val="sr-Cyrl-CS"/>
        </w:rPr>
        <w:t xml:space="preserve">ПРОГРАМА </w:t>
      </w:r>
      <w:r w:rsidRPr="005C55BF">
        <w:rPr>
          <w:rStyle w:val="A17"/>
          <w:rFonts w:asciiTheme="minorHAnsi" w:hAnsiTheme="minorHAnsi"/>
        </w:rPr>
        <w:t xml:space="preserve">/ </w:t>
      </w:r>
      <w:r w:rsidRPr="005C55BF">
        <w:rPr>
          <w:rStyle w:val="A17"/>
          <w:rFonts w:asciiTheme="minorHAnsi" w:hAnsiTheme="minorHAnsi"/>
          <w:lang w:val="sr-Cyrl-CS"/>
        </w:rPr>
        <w:t>ПРОЈЕКАТА</w:t>
      </w:r>
      <w:r w:rsidRPr="005C55BF">
        <w:rPr>
          <w:rStyle w:val="A17"/>
          <w:rFonts w:asciiTheme="minorHAnsi" w:hAnsiTheme="minorHAnsi"/>
        </w:rPr>
        <w:t xml:space="preserve"> УДРУЖЕЊА </w:t>
      </w:r>
      <w:r w:rsidR="005974C4">
        <w:rPr>
          <w:rFonts w:asciiTheme="minorHAnsi" w:hAnsiTheme="minorHAnsi"/>
          <w:b/>
          <w:lang w:val="sr-Cyrl-CS"/>
        </w:rPr>
        <w:t>КОЈА НЕГУЈУ ИДЕНТИТЕТ НАЦИОНАЛНИХ МАЊИНА – НАЦИОНАЛНИХ ЗАЈЕДНИЦА НА ТЕРИТОРИЈИ ГРАДА СОМБОРА У 201</w:t>
      </w:r>
      <w:r w:rsidR="00833F46">
        <w:rPr>
          <w:rFonts w:asciiTheme="minorHAnsi" w:hAnsiTheme="minorHAnsi"/>
          <w:b/>
          <w:lang w:val="sr-Cyrl-CS"/>
        </w:rPr>
        <w:t>9</w:t>
      </w:r>
      <w:r w:rsidR="005974C4">
        <w:rPr>
          <w:rFonts w:asciiTheme="minorHAnsi" w:hAnsiTheme="minorHAnsi"/>
          <w:b/>
          <w:lang w:val="sr-Cyrl-CS"/>
        </w:rPr>
        <w:t>.ГОДИНИ</w:t>
      </w:r>
    </w:p>
    <w:p w:rsidR="00967BE8" w:rsidRPr="005C55BF" w:rsidRDefault="00967BE8" w:rsidP="00967BE8">
      <w:pPr>
        <w:pStyle w:val="Header"/>
        <w:jc w:val="center"/>
        <w:rPr>
          <w:rFonts w:asciiTheme="minorHAnsi" w:hAnsiTheme="minorHAnsi"/>
          <w:b/>
          <w:sz w:val="28"/>
          <w:szCs w:val="24"/>
          <w:lang w:val="en-US"/>
        </w:rPr>
      </w:pPr>
    </w:p>
    <w:p w:rsidR="00967BE8" w:rsidRPr="005C55BF" w:rsidRDefault="00967BE8" w:rsidP="00967BE8">
      <w:pPr>
        <w:pStyle w:val="Header"/>
        <w:jc w:val="center"/>
        <w:rPr>
          <w:rFonts w:asciiTheme="minorHAnsi" w:hAnsiTheme="minorHAnsi"/>
          <w:b/>
          <w:sz w:val="28"/>
          <w:szCs w:val="24"/>
          <w:lang w:val="en-US"/>
        </w:rPr>
      </w:pPr>
      <w:r w:rsidRPr="005C55BF">
        <w:rPr>
          <w:rFonts w:asciiTheme="minorHAnsi" w:hAnsiTheme="minorHAnsi"/>
          <w:b/>
          <w:sz w:val="28"/>
          <w:szCs w:val="24"/>
          <w:lang w:val="ru-RU"/>
        </w:rPr>
        <w:t xml:space="preserve">ПРИЛОГ </w:t>
      </w:r>
      <w:r w:rsidR="0083291D">
        <w:rPr>
          <w:rFonts w:asciiTheme="minorHAnsi" w:hAnsiTheme="minorHAnsi"/>
          <w:b/>
          <w:sz w:val="28"/>
          <w:szCs w:val="24"/>
          <w:lang w:val="ru-RU"/>
        </w:rPr>
        <w:t>5</w:t>
      </w:r>
      <w:r w:rsidRPr="005C55BF">
        <w:rPr>
          <w:rFonts w:asciiTheme="minorHAnsi" w:hAnsiTheme="minorHAnsi"/>
          <w:b/>
          <w:sz w:val="28"/>
          <w:szCs w:val="24"/>
          <w:lang w:val="ru-RU"/>
        </w:rPr>
        <w:t>– НАРАТИВНИ БУЏЕТ</w:t>
      </w:r>
    </w:p>
    <w:p w:rsidR="00967BE8" w:rsidRPr="005C55BF" w:rsidRDefault="00967BE8" w:rsidP="00967BE8">
      <w:pPr>
        <w:pStyle w:val="Header"/>
        <w:jc w:val="center"/>
        <w:rPr>
          <w:rFonts w:asciiTheme="minorHAnsi" w:hAnsiTheme="minorHAnsi"/>
          <w:b/>
          <w:sz w:val="28"/>
          <w:szCs w:val="24"/>
          <w:lang w:val="en-US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528"/>
        <w:gridCol w:w="5756"/>
      </w:tblGrid>
      <w:tr w:rsidR="00AC7C10" w:rsidRPr="005C55BF" w:rsidTr="00B41135">
        <w:trPr>
          <w:trHeight w:val="454"/>
        </w:trPr>
        <w:tc>
          <w:tcPr>
            <w:tcW w:w="9284" w:type="dxa"/>
            <w:gridSpan w:val="2"/>
            <w:shd w:val="clear" w:color="auto" w:fill="FBD4B4"/>
            <w:vAlign w:val="center"/>
          </w:tcPr>
          <w:p w:rsidR="00AC7C10" w:rsidRPr="005C55BF" w:rsidRDefault="00AC7C10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НАРАТИВНИ БУЏЕТ</w:t>
            </w:r>
          </w:p>
        </w:tc>
      </w:tr>
      <w:tr w:rsidR="00844EF3" w:rsidRPr="005C55BF" w:rsidTr="00B41135">
        <w:trPr>
          <w:trHeight w:val="737"/>
        </w:trPr>
        <w:tc>
          <w:tcPr>
            <w:tcW w:w="3528" w:type="dxa"/>
            <w:vAlign w:val="center"/>
          </w:tcPr>
          <w:p w:rsidR="00844EF3" w:rsidRPr="005C55BF" w:rsidRDefault="00844EF3" w:rsidP="00C57702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Подносилац</w:t>
            </w:r>
            <w:r w:rsidR="00AC7C10"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  <w:r w:rsid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/пројекта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510"/>
        </w:trPr>
        <w:tc>
          <w:tcPr>
            <w:tcW w:w="3528" w:type="dxa"/>
            <w:vAlign w:val="center"/>
          </w:tcPr>
          <w:p w:rsidR="00844EF3" w:rsidRPr="005C55BF" w:rsidRDefault="00844EF3" w:rsidP="00A02869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Назив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  <w:r w:rsid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/пројекта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680"/>
        </w:trPr>
        <w:tc>
          <w:tcPr>
            <w:tcW w:w="3528" w:type="dxa"/>
            <w:vAlign w:val="center"/>
          </w:tcPr>
          <w:p w:rsidR="00844EF3" w:rsidRPr="005C55BF" w:rsidRDefault="00844EF3" w:rsidP="00A02869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Трајање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 у месецима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907"/>
        </w:trPr>
        <w:tc>
          <w:tcPr>
            <w:tcW w:w="3528" w:type="dxa"/>
            <w:vAlign w:val="center"/>
          </w:tcPr>
          <w:p w:rsidR="00844EF3" w:rsidRPr="005C55BF" w:rsidRDefault="00844EF3" w:rsidP="005C55BF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Износ који се тражи од </w:t>
            </w:r>
            <w:r w:rsid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града Сомбора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680"/>
        </w:trPr>
        <w:tc>
          <w:tcPr>
            <w:tcW w:w="3528" w:type="dxa"/>
            <w:vAlign w:val="center"/>
          </w:tcPr>
          <w:p w:rsidR="00844EF3" w:rsidRPr="005C55BF" w:rsidRDefault="00844EF3" w:rsidP="00A02869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Укупни трошкови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34620E" w:rsidRPr="005C55BF" w:rsidRDefault="00844EF3" w:rsidP="00B41135">
      <w:pPr>
        <w:spacing w:before="240" w:line="276" w:lineRule="auto"/>
        <w:rPr>
          <w:rFonts w:asciiTheme="minorHAnsi" w:hAnsiTheme="minorHAnsi"/>
          <w:sz w:val="24"/>
          <w:szCs w:val="22"/>
          <w:lang w:val="sr-Cyrl-CS"/>
        </w:rPr>
      </w:pPr>
      <w:r w:rsidRPr="005C55BF">
        <w:rPr>
          <w:rFonts w:asciiTheme="minorHAnsi" w:hAnsiTheme="minorHAnsi"/>
          <w:sz w:val="24"/>
          <w:szCs w:val="22"/>
        </w:rPr>
        <w:t xml:space="preserve">У табели </w:t>
      </w:r>
      <w:r w:rsidRPr="005C55BF">
        <w:rPr>
          <w:rFonts w:asciiTheme="minorHAnsi" w:hAnsiTheme="minorHAnsi"/>
          <w:sz w:val="24"/>
          <w:szCs w:val="22"/>
          <w:lang w:val="sr-Cyrl-CS"/>
        </w:rPr>
        <w:t xml:space="preserve">у продужетку </w:t>
      </w:r>
      <w:r w:rsidRPr="005C55BF">
        <w:rPr>
          <w:rFonts w:asciiTheme="minorHAnsi" w:hAnsiTheme="minorHAnsi"/>
          <w:sz w:val="24"/>
          <w:szCs w:val="22"/>
        </w:rPr>
        <w:t>наведене су буџетске линије</w:t>
      </w:r>
      <w:r w:rsidRPr="005C55BF">
        <w:rPr>
          <w:rFonts w:asciiTheme="minorHAnsi" w:hAnsiTheme="minorHAnsi"/>
          <w:sz w:val="24"/>
          <w:szCs w:val="22"/>
          <w:lang w:val="sr-Cyrl-CS"/>
        </w:rPr>
        <w:t>.</w:t>
      </w:r>
      <w:r w:rsidRPr="005C55BF">
        <w:rPr>
          <w:rFonts w:asciiTheme="minorHAnsi" w:hAnsiTheme="minorHAnsi"/>
          <w:sz w:val="24"/>
          <w:szCs w:val="22"/>
        </w:rPr>
        <w:t xml:space="preserve"> </w:t>
      </w:r>
      <w:r w:rsidRPr="005C55BF">
        <w:rPr>
          <w:rFonts w:asciiTheme="minorHAnsi" w:hAnsiTheme="minorHAnsi"/>
          <w:sz w:val="24"/>
          <w:szCs w:val="22"/>
          <w:lang w:val="sr-Cyrl-CS"/>
        </w:rPr>
        <w:t>У</w:t>
      </w:r>
      <w:r w:rsidRPr="005C55BF">
        <w:rPr>
          <w:rFonts w:asciiTheme="minorHAnsi" w:hAnsiTheme="minorHAnsi"/>
          <w:sz w:val="24"/>
          <w:szCs w:val="22"/>
        </w:rPr>
        <w:t xml:space="preserve"> пољима испод сваке од њих треба </w:t>
      </w:r>
      <w:r w:rsidRPr="005C55BF">
        <w:rPr>
          <w:rFonts w:asciiTheme="minorHAnsi" w:hAnsiTheme="minorHAnsi"/>
          <w:b/>
          <w:sz w:val="24"/>
          <w:szCs w:val="22"/>
          <w:lang w:val="sr-Cyrl-CS"/>
        </w:rPr>
        <w:t>детаљно</w:t>
      </w:r>
      <w:r w:rsidRPr="005C55BF">
        <w:rPr>
          <w:rFonts w:asciiTheme="minorHAnsi" w:hAnsiTheme="minorHAnsi"/>
          <w:sz w:val="24"/>
          <w:szCs w:val="22"/>
          <w:lang w:val="sr-Cyrl-CS"/>
        </w:rPr>
        <w:t xml:space="preserve"> </w:t>
      </w:r>
      <w:r w:rsidRPr="005C55BF">
        <w:rPr>
          <w:rFonts w:asciiTheme="minorHAnsi" w:hAnsiTheme="minorHAnsi"/>
          <w:b/>
          <w:sz w:val="24"/>
          <w:szCs w:val="22"/>
        </w:rPr>
        <w:t>образложити све</w:t>
      </w:r>
      <w:r w:rsidRPr="005C55BF">
        <w:rPr>
          <w:rFonts w:asciiTheme="minorHAnsi" w:hAnsiTheme="minorHAnsi"/>
          <w:sz w:val="24"/>
          <w:szCs w:val="22"/>
        </w:rPr>
        <w:t xml:space="preserve"> </w:t>
      </w:r>
      <w:r w:rsidRPr="005C55BF">
        <w:rPr>
          <w:rFonts w:asciiTheme="minorHAnsi" w:hAnsiTheme="minorHAnsi"/>
          <w:b/>
          <w:sz w:val="24"/>
          <w:szCs w:val="22"/>
        </w:rPr>
        <w:t>трошкове</w:t>
      </w:r>
      <w:r w:rsidRPr="005C55BF">
        <w:rPr>
          <w:rFonts w:asciiTheme="minorHAnsi" w:hAnsiTheme="minorHAnsi"/>
          <w:sz w:val="24"/>
          <w:szCs w:val="22"/>
        </w:rPr>
        <w:t xml:space="preserve"> који припадају тој линији, при чему их треба наводити у складу са њиховим редоследом у табеларном буџету. Ако имате потребе, у последњем пољу наведите напомене и коментаре у вези са трошковима </w:t>
      </w:r>
      <w:r w:rsidR="004B2A5C" w:rsidRPr="005C55BF">
        <w:rPr>
          <w:rFonts w:asciiTheme="minorHAnsi" w:hAnsiTheme="minorHAnsi"/>
          <w:sz w:val="24"/>
          <w:szCs w:val="22"/>
          <w:lang w:val="sr-Cyrl-CS"/>
        </w:rPr>
        <w:t>програма</w:t>
      </w:r>
      <w:r w:rsidR="005C55BF">
        <w:rPr>
          <w:rFonts w:asciiTheme="minorHAnsi" w:hAnsiTheme="minorHAnsi"/>
          <w:sz w:val="24"/>
          <w:szCs w:val="22"/>
          <w:lang w:val="sr-Cyrl-CS"/>
        </w:rPr>
        <w:t>/пројекта</w:t>
      </w:r>
      <w:r w:rsidRPr="005C55BF">
        <w:rPr>
          <w:rFonts w:asciiTheme="minorHAnsi" w:hAnsiTheme="minorHAnsi"/>
          <w:sz w:val="24"/>
          <w:szCs w:val="22"/>
        </w:rPr>
        <w:t>.</w:t>
      </w:r>
      <w:r w:rsidRPr="005C55BF">
        <w:rPr>
          <w:rFonts w:asciiTheme="minorHAnsi" w:hAnsiTheme="minorHAnsi"/>
          <w:sz w:val="24"/>
          <w:szCs w:val="22"/>
          <w:lang w:val="en-US"/>
        </w:rPr>
        <w:t xml:space="preserve"> </w:t>
      </w:r>
    </w:p>
    <w:p w:rsidR="00FF5ACA" w:rsidRPr="005C55BF" w:rsidRDefault="00FF5ACA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en-US"/>
        </w:rPr>
      </w:pPr>
    </w:p>
    <w:p w:rsidR="00FF5ACA" w:rsidRDefault="00FF5ACA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sr-Cyrl-CS"/>
        </w:rPr>
      </w:pPr>
    </w:p>
    <w:p w:rsidR="005C55BF" w:rsidRDefault="005C55BF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sr-Cyrl-CS"/>
        </w:rPr>
      </w:pPr>
    </w:p>
    <w:p w:rsidR="005C55BF" w:rsidRPr="005C55BF" w:rsidRDefault="005C55BF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sr-Cyrl-CS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lastRenderedPageBreak/>
              <w:t>1.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 ЉУДСКИ РЕСУРСИ</w:t>
            </w:r>
          </w:p>
        </w:tc>
      </w:tr>
      <w:tr w:rsidR="00844EF3" w:rsidRPr="005C55BF" w:rsidTr="00823EDB">
        <w:tblPrEx>
          <w:tblLook w:val="01E0"/>
        </w:tblPrEx>
        <w:trPr>
          <w:trHeight w:val="1654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2.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 ПУТНИ ТРОШКОВИ - ПРЕВОЗ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3.</w:t>
            </w:r>
            <w:r w:rsidRPr="005C55BF">
              <w:rPr>
                <w:rFonts w:asciiTheme="minorHAnsi" w:hAnsiTheme="minorHAnsi"/>
                <w:b/>
                <w:bCs/>
                <w:sz w:val="24"/>
                <w:szCs w:val="22"/>
              </w:rPr>
              <w:t xml:space="preserve"> </w:t>
            </w:r>
            <w:r w:rsidRPr="005C55BF">
              <w:rPr>
                <w:rFonts w:asciiTheme="minorHAnsi" w:hAnsiTheme="minorHAnsi"/>
                <w:b/>
                <w:bCs/>
                <w:sz w:val="24"/>
                <w:szCs w:val="22"/>
                <w:lang w:val="sr-Cyrl-CS"/>
              </w:rPr>
              <w:t>ТРОШКОВИ НАБАВКЕ ОПРЕМЕ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color w:val="FF0000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color w:val="FF0000"/>
          <w:sz w:val="24"/>
          <w:szCs w:val="22"/>
        </w:rPr>
      </w:pPr>
    </w:p>
    <w:p w:rsidR="00A02869" w:rsidRPr="005C55BF" w:rsidRDefault="00A02869" w:rsidP="00B41135">
      <w:pPr>
        <w:spacing w:line="276" w:lineRule="auto"/>
        <w:rPr>
          <w:rFonts w:asciiTheme="minorHAnsi" w:hAnsiTheme="minorHAnsi"/>
          <w:color w:val="FF0000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color w:val="FF0000"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color w:val="000000"/>
                <w:sz w:val="24"/>
                <w:szCs w:val="22"/>
              </w:rPr>
              <w:t>4.</w:t>
            </w:r>
            <w:r w:rsidRPr="005C55BF">
              <w:rPr>
                <w:rFonts w:asciiTheme="minorHAnsi" w:hAnsiTheme="minorHAnsi"/>
                <w:b/>
                <w:bCs/>
                <w:color w:val="FF0000"/>
                <w:sz w:val="24"/>
                <w:szCs w:val="22"/>
              </w:rPr>
              <w:t xml:space="preserve"> </w:t>
            </w:r>
            <w:r w:rsidR="003251D5"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  <w:lang w:val="sr-Cyrl-CS"/>
              </w:rPr>
              <w:t>ЛОКАЛНА КАНЦЕЛАРИЈА/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ТРОШКОВИ </w:t>
            </w:r>
            <w:r w:rsidR="004B2A5C" w:rsidRPr="005C55BF">
              <w:rPr>
                <w:rFonts w:asciiTheme="minorHAnsi" w:hAnsiTheme="minorHAnsi"/>
                <w:b/>
                <w:bCs/>
                <w:sz w:val="24"/>
                <w:szCs w:val="22"/>
                <w:shd w:val="clear" w:color="auto" w:fill="FBD4B4"/>
                <w:lang w:val="sr-Cyrl-CS"/>
              </w:rPr>
              <w:t>ПРОГРАМА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5.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 ОСТАЛИ ТРОШКОВИ, УСЛУГЕ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НАПОМЕНЕ И КОМЕНТАРИ: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056CBC" w:rsidRPr="005C55BF" w:rsidRDefault="00056CBC" w:rsidP="00B41135">
      <w:pPr>
        <w:spacing w:line="276" w:lineRule="auto"/>
        <w:rPr>
          <w:rFonts w:asciiTheme="minorHAnsi" w:hAnsiTheme="minorHAnsi"/>
          <w:noProof/>
          <w:sz w:val="24"/>
          <w:szCs w:val="24"/>
          <w:lang w:val="sr-Cyrl-CS"/>
        </w:rPr>
      </w:pPr>
    </w:p>
    <w:p w:rsidR="00056CBC" w:rsidRPr="005C55BF" w:rsidRDefault="00056CBC" w:rsidP="00056CBC">
      <w:pPr>
        <w:spacing w:line="276" w:lineRule="auto"/>
        <w:jc w:val="right"/>
        <w:rPr>
          <w:rFonts w:asciiTheme="minorHAnsi" w:hAnsiTheme="minorHAnsi"/>
          <w:b/>
          <w:noProof/>
          <w:sz w:val="24"/>
          <w:szCs w:val="24"/>
        </w:rPr>
      </w:pPr>
      <w:r w:rsidRPr="005C55BF">
        <w:rPr>
          <w:rFonts w:asciiTheme="minorHAnsi" w:hAnsiTheme="minorHAnsi"/>
          <w:b/>
          <w:noProof/>
          <w:sz w:val="24"/>
          <w:szCs w:val="24"/>
        </w:rPr>
        <w:t>Потпис и печат овлашћеног лица:</w:t>
      </w:r>
    </w:p>
    <w:p w:rsidR="00056CBC" w:rsidRPr="005C55BF" w:rsidRDefault="00056CBC" w:rsidP="00056CBC">
      <w:pPr>
        <w:spacing w:line="276" w:lineRule="auto"/>
        <w:jc w:val="right"/>
        <w:rPr>
          <w:rFonts w:asciiTheme="minorHAnsi" w:hAnsiTheme="minorHAnsi"/>
          <w:b/>
          <w:noProof/>
          <w:sz w:val="24"/>
          <w:szCs w:val="24"/>
        </w:rPr>
      </w:pPr>
      <w:r w:rsidRPr="005C55BF">
        <w:rPr>
          <w:rFonts w:asciiTheme="minorHAnsi" w:hAnsiTheme="minorHAnsi"/>
          <w:b/>
          <w:noProof/>
          <w:sz w:val="24"/>
          <w:szCs w:val="24"/>
        </w:rPr>
        <w:t>_______________________</w:t>
      </w:r>
    </w:p>
    <w:sectPr w:rsidR="00056CBC" w:rsidRPr="005C55BF" w:rsidSect="00A02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22" w:bottom="1418" w:left="142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75B" w:rsidRDefault="0035075B">
      <w:r>
        <w:separator/>
      </w:r>
    </w:p>
  </w:endnote>
  <w:endnote w:type="continuationSeparator" w:id="1">
    <w:p w:rsidR="0035075B" w:rsidRDefault="0035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03" w:rsidRDefault="00C576B3">
    <w:pPr>
      <w:pStyle w:val="Footer"/>
      <w:jc w:val="center"/>
    </w:pPr>
    <w:fldSimple w:instr=" PAGE   \* MERGEFORMAT ">
      <w:r w:rsidR="004824FD">
        <w:rPr>
          <w:noProof/>
        </w:rPr>
        <w:t>1</w:t>
      </w:r>
    </w:fldSimple>
    <w:r w:rsidR="00A93D03">
      <w:t>/2</w:t>
    </w:r>
  </w:p>
  <w:p w:rsidR="00A93D03" w:rsidRDefault="00A93D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75B" w:rsidRDefault="0035075B">
      <w:r>
        <w:separator/>
      </w:r>
    </w:p>
  </w:footnote>
  <w:footnote w:type="continuationSeparator" w:id="1">
    <w:p w:rsidR="0035075B" w:rsidRDefault="00350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337968"/>
    <w:multiLevelType w:val="singleLevel"/>
    <w:tmpl w:val="B5923E5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>
    <w:nsid w:val="1DAF79B2"/>
    <w:multiLevelType w:val="multilevel"/>
    <w:tmpl w:val="363ACFC8"/>
    <w:lvl w:ilvl="0">
      <w:start w:val="1"/>
      <w:numFmt w:val="upperLetter"/>
      <w:lvlText w:val="%1"/>
      <w:lvlJc w:val="righ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"/>
      <w:lvlJc w:val="right"/>
      <w:pPr>
        <w:tabs>
          <w:tab w:val="num" w:pos="927"/>
        </w:tabs>
        <w:ind w:left="0" w:firstLine="567"/>
      </w:pPr>
    </w:lvl>
    <w:lvl w:ilvl="2">
      <w:start w:val="1"/>
      <w:numFmt w:val="bullet"/>
      <w:lvlText w:val=""/>
      <w:lvlJc w:val="left"/>
      <w:pPr>
        <w:tabs>
          <w:tab w:val="num" w:pos="1778"/>
        </w:tabs>
        <w:ind w:left="1531" w:hanging="113"/>
      </w:pPr>
      <w:rPr>
        <w:rFonts w:ascii="Webdings" w:hAnsi="Webdings" w:hint="default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83B098B"/>
    <w:multiLevelType w:val="singleLevel"/>
    <w:tmpl w:val="9DA4302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4">
    <w:nsid w:val="2FEF1D38"/>
    <w:multiLevelType w:val="singleLevel"/>
    <w:tmpl w:val="283CDCC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4A1B3C7A"/>
    <w:multiLevelType w:val="singleLevel"/>
    <w:tmpl w:val="AB26511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04616F0"/>
    <w:multiLevelType w:val="singleLevel"/>
    <w:tmpl w:val="520C259E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7">
    <w:nsid w:val="60612C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ctiveWritingStyle w:appName="MSWord" w:lang="en-US" w:vendorID="8" w:dllVersion="513" w:checkStyle="1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75CA7"/>
    <w:rsid w:val="00047A73"/>
    <w:rsid w:val="00056CBC"/>
    <w:rsid w:val="000F059C"/>
    <w:rsid w:val="001E76D2"/>
    <w:rsid w:val="001F0D64"/>
    <w:rsid w:val="0020458F"/>
    <w:rsid w:val="0024278C"/>
    <w:rsid w:val="00257847"/>
    <w:rsid w:val="00264BBA"/>
    <w:rsid w:val="00316DD9"/>
    <w:rsid w:val="003251D5"/>
    <w:rsid w:val="0034620E"/>
    <w:rsid w:val="0035075B"/>
    <w:rsid w:val="003B6863"/>
    <w:rsid w:val="00403340"/>
    <w:rsid w:val="004771A7"/>
    <w:rsid w:val="004824FD"/>
    <w:rsid w:val="004B2A5C"/>
    <w:rsid w:val="00584D29"/>
    <w:rsid w:val="00587144"/>
    <w:rsid w:val="005974C4"/>
    <w:rsid w:val="005B5EAE"/>
    <w:rsid w:val="005C55BF"/>
    <w:rsid w:val="00700BE7"/>
    <w:rsid w:val="00710613"/>
    <w:rsid w:val="00816894"/>
    <w:rsid w:val="00823EDB"/>
    <w:rsid w:val="0083291D"/>
    <w:rsid w:val="00833F46"/>
    <w:rsid w:val="00844EF3"/>
    <w:rsid w:val="00967BE8"/>
    <w:rsid w:val="009B2AAE"/>
    <w:rsid w:val="009F3D26"/>
    <w:rsid w:val="00A02869"/>
    <w:rsid w:val="00A93D03"/>
    <w:rsid w:val="00AC7C10"/>
    <w:rsid w:val="00AE28DA"/>
    <w:rsid w:val="00B158C8"/>
    <w:rsid w:val="00B41135"/>
    <w:rsid w:val="00BF1871"/>
    <w:rsid w:val="00C576B3"/>
    <w:rsid w:val="00C57702"/>
    <w:rsid w:val="00C6606F"/>
    <w:rsid w:val="00C75CA7"/>
    <w:rsid w:val="00C84CD5"/>
    <w:rsid w:val="00C936C6"/>
    <w:rsid w:val="00D10821"/>
    <w:rsid w:val="00D4000B"/>
    <w:rsid w:val="00DC38A1"/>
    <w:rsid w:val="00E454CB"/>
    <w:rsid w:val="00EB0514"/>
    <w:rsid w:val="00EB383B"/>
    <w:rsid w:val="00EC5751"/>
    <w:rsid w:val="00F03ECF"/>
    <w:rsid w:val="00F1158D"/>
    <w:rsid w:val="00F52538"/>
    <w:rsid w:val="00F5499D"/>
    <w:rsid w:val="00F851A1"/>
    <w:rsid w:val="00FA4B7F"/>
    <w:rsid w:val="00FC3864"/>
    <w:rsid w:val="00FE4F76"/>
    <w:rsid w:val="00F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8F"/>
    <w:pPr>
      <w:spacing w:before="60"/>
      <w:jc w:val="both"/>
    </w:pPr>
    <w:rPr>
      <w:rFonts w:ascii="Tahoma" w:hAnsi="Tahoma"/>
      <w:lang w:eastAsia="en-US"/>
    </w:rPr>
  </w:style>
  <w:style w:type="paragraph" w:styleId="Heading1">
    <w:name w:val="heading 1"/>
    <w:basedOn w:val="Normal"/>
    <w:next w:val="Normal"/>
    <w:qFormat/>
    <w:rsid w:val="0020458F"/>
    <w:pPr>
      <w:keepNext/>
      <w:pageBreakBefore/>
      <w:pBdr>
        <w:bottom w:val="single" w:sz="4" w:space="1" w:color="auto"/>
      </w:pBdr>
      <w:spacing w:before="240" w:after="60"/>
      <w:outlineLvl w:val="0"/>
    </w:pPr>
    <w:rPr>
      <w:b/>
      <w:color w:val="800000"/>
      <w:kern w:val="28"/>
      <w:sz w:val="28"/>
    </w:rPr>
  </w:style>
  <w:style w:type="paragraph" w:styleId="Heading2">
    <w:name w:val="heading 2"/>
    <w:basedOn w:val="Normal"/>
    <w:next w:val="Normal"/>
    <w:qFormat/>
    <w:rsid w:val="0020458F"/>
    <w:pPr>
      <w:keepNext/>
      <w:spacing w:before="240"/>
      <w:outlineLvl w:val="1"/>
    </w:pPr>
    <w:rPr>
      <w:b/>
      <w:i/>
      <w:sz w:val="24"/>
      <w:lang w:val="sl-SI"/>
    </w:rPr>
  </w:style>
  <w:style w:type="paragraph" w:styleId="Heading3">
    <w:name w:val="heading 3"/>
    <w:basedOn w:val="Normal"/>
    <w:next w:val="Normal"/>
    <w:qFormat/>
    <w:rsid w:val="0020458F"/>
    <w:pPr>
      <w:keepNext/>
      <w:spacing w:before="240"/>
      <w:outlineLvl w:val="2"/>
    </w:pPr>
    <w:rPr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20458F"/>
    <w:pPr>
      <w:numPr>
        <w:numId w:val="7"/>
      </w:numPr>
      <w:spacing w:before="120"/>
    </w:pPr>
    <w:rPr>
      <w:rFonts w:ascii="France YU" w:hAnsi="France YU"/>
      <w:noProof/>
      <w:sz w:val="24"/>
    </w:rPr>
  </w:style>
  <w:style w:type="paragraph" w:styleId="Header">
    <w:name w:val="header"/>
    <w:basedOn w:val="Normal"/>
    <w:semiHidden/>
    <w:rsid w:val="002045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045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458F"/>
    <w:rPr>
      <w:rFonts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93D03"/>
    <w:rPr>
      <w:rFonts w:ascii="Tahoma" w:hAnsi="Tahoma"/>
      <w:lang w:val="sr-Latn-CS"/>
    </w:rPr>
  </w:style>
  <w:style w:type="paragraph" w:customStyle="1" w:styleId="Pa54">
    <w:name w:val="Pa54"/>
    <w:basedOn w:val="Normal"/>
    <w:next w:val="Normal"/>
    <w:uiPriority w:val="99"/>
    <w:rsid w:val="005C55BF"/>
    <w:pPr>
      <w:autoSpaceDE w:val="0"/>
      <w:autoSpaceDN w:val="0"/>
      <w:adjustRightInd w:val="0"/>
      <w:spacing w:before="0" w:line="195" w:lineRule="atLeast"/>
      <w:jc w:val="left"/>
    </w:pPr>
    <w:rPr>
      <w:rFonts w:ascii="Bliss Pro" w:hAnsi="Bliss Pro"/>
      <w:sz w:val="24"/>
      <w:szCs w:val="24"/>
    </w:rPr>
  </w:style>
  <w:style w:type="character" w:customStyle="1" w:styleId="A17">
    <w:name w:val="A17"/>
    <w:uiPriority w:val="99"/>
    <w:rsid w:val="005C55BF"/>
    <w:rPr>
      <w:rFonts w:cs="Bliss Pro"/>
      <w:b/>
      <w:b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ena\My%20Documents\YU%20CC%20Konvertor\yuc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yucc.dot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 3 Narativni budzet projekta</vt:lpstr>
    </vt:vector>
  </TitlesOfParts>
  <Company>Ministarstvo rada i socijalne politike</Company>
  <LinksUpToDate>false</LinksUpToDate>
  <CharactersWithSpaces>966</CharactersWithSpaces>
  <SharedDoc>false</SharedDoc>
  <HyperlinkBase>rmikac@yahoo.com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 3 Narativni budzet projekta</dc:title>
  <dc:subject>UNIVERZALNI KONVERTOR za MS Word 97 (Free &amp; Clear for Personal using)</dc:subject>
  <dc:creator>Sektor za zaštitu OSI</dc:creator>
  <cp:keywords>CodePage,Word,VBA,</cp:keywords>
  <cp:lastModifiedBy>mvorkapic</cp:lastModifiedBy>
  <cp:revision>2</cp:revision>
  <cp:lastPrinted>1601-01-01T00:00:00Z</cp:lastPrinted>
  <dcterms:created xsi:type="dcterms:W3CDTF">2018-10-19T06:04:00Z</dcterms:created>
  <dcterms:modified xsi:type="dcterms:W3CDTF">2018-10-19T06:04:00Z</dcterms:modified>
</cp:coreProperties>
</file>