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620"/>
        <w:gridCol w:w="117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B42ABE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Default="00615110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Novom Sadu, </w:t>
            </w:r>
            <w:r w:rsidR="00842CE0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B703BA">
              <w:rPr>
                <w:rFonts w:ascii="Arial" w:hAnsi="Arial" w:cs="Arial"/>
                <w:lang w:val="en-GB"/>
              </w:rPr>
              <w:t>10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050612">
              <w:rPr>
                <w:rFonts w:ascii="Arial" w:hAnsi="Arial" w:cs="Arial"/>
                <w:lang w:val="en-GB"/>
              </w:rPr>
              <w:t>20</w:t>
            </w:r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Monitoring polena u vazduhu na teritoriji AP Vojvodine</w:t>
            </w:r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r w:rsidR="00A629E3">
              <w:rPr>
                <w:rFonts w:ascii="Arial" w:hAnsi="Arial" w:cs="Arial"/>
                <w:b/>
              </w:rPr>
              <w:t>Sombor</w:t>
            </w:r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B42ABE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B42ABE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B42ABE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B42ABE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42CE0" w:rsidRPr="00117243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Pr="00117243" w:rsidRDefault="00842CE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Pr="00117243" w:rsidRDefault="00842CE0" w:rsidP="0011724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Tip polena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13.10.2020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14.10.2020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15.10.2020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16.10.2020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17.10.2020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18.10.2020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19.10.2020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4C11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4C11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20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Chenop/Amar.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štirevi /pepeljuge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83705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83705F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F7099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Cupress/Taxa.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tise / čempresi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4028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424180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42CE0" w:rsidRPr="001773D1" w:rsidTr="005F6D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Pr="001773D1" w:rsidRDefault="00842CE0" w:rsidP="00B703BA">
            <w:pPr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B42AB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CE0" w:rsidRDefault="00842C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C53E31" w:rsidRPr="001773D1" w:rsidRDefault="00C53E31" w:rsidP="00B703B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811AAD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B74C11" w:rsidP="00105F8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>dr Predrag Radišić, naučni saradnik</w:t>
      </w:r>
    </w:p>
    <w:p w:rsidR="00D021C0" w:rsidRDefault="00D021C0" w:rsidP="00D021C0">
      <w:pPr>
        <w:jc w:val="both"/>
        <w:rPr>
          <w:rFonts w:ascii="Arial" w:hAnsi="Arial" w:cs="Arial"/>
          <w:sz w:val="18"/>
          <w:szCs w:val="18"/>
        </w:rPr>
      </w:pPr>
    </w:p>
    <w:sectPr w:rsidR="00D021C0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characterSpacingControl w:val="doNotCompress"/>
  <w:compat/>
  <w:rsids>
    <w:rsidRoot w:val="00B42ABE"/>
    <w:rsid w:val="00002363"/>
    <w:rsid w:val="00005680"/>
    <w:rsid w:val="00006E99"/>
    <w:rsid w:val="00007720"/>
    <w:rsid w:val="00010BE4"/>
    <w:rsid w:val="00012E1C"/>
    <w:rsid w:val="000135B5"/>
    <w:rsid w:val="00016A20"/>
    <w:rsid w:val="0002142C"/>
    <w:rsid w:val="000224A2"/>
    <w:rsid w:val="00023910"/>
    <w:rsid w:val="00027785"/>
    <w:rsid w:val="000312FC"/>
    <w:rsid w:val="000318BD"/>
    <w:rsid w:val="00031E03"/>
    <w:rsid w:val="0003779D"/>
    <w:rsid w:val="00043A05"/>
    <w:rsid w:val="00044A11"/>
    <w:rsid w:val="00050612"/>
    <w:rsid w:val="00053F36"/>
    <w:rsid w:val="000561DD"/>
    <w:rsid w:val="000629FC"/>
    <w:rsid w:val="00065E3E"/>
    <w:rsid w:val="000678AF"/>
    <w:rsid w:val="00070C1F"/>
    <w:rsid w:val="0007253C"/>
    <w:rsid w:val="00072EB6"/>
    <w:rsid w:val="00073815"/>
    <w:rsid w:val="00074D84"/>
    <w:rsid w:val="00077754"/>
    <w:rsid w:val="000945BF"/>
    <w:rsid w:val="000952EE"/>
    <w:rsid w:val="0009564B"/>
    <w:rsid w:val="000A2899"/>
    <w:rsid w:val="000A35FD"/>
    <w:rsid w:val="000A54AB"/>
    <w:rsid w:val="000A675C"/>
    <w:rsid w:val="000A7144"/>
    <w:rsid w:val="000A7CAE"/>
    <w:rsid w:val="000B4588"/>
    <w:rsid w:val="000B5238"/>
    <w:rsid w:val="000B7C1D"/>
    <w:rsid w:val="000C16EB"/>
    <w:rsid w:val="000C2C2B"/>
    <w:rsid w:val="000C5DA9"/>
    <w:rsid w:val="000C7D0F"/>
    <w:rsid w:val="000D0524"/>
    <w:rsid w:val="000D2623"/>
    <w:rsid w:val="000D39F8"/>
    <w:rsid w:val="000E14DA"/>
    <w:rsid w:val="000E1AAA"/>
    <w:rsid w:val="000E3DD0"/>
    <w:rsid w:val="000F5BD0"/>
    <w:rsid w:val="00101FC2"/>
    <w:rsid w:val="001022F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4656"/>
    <w:rsid w:val="00136AA4"/>
    <w:rsid w:val="00137511"/>
    <w:rsid w:val="00141FC8"/>
    <w:rsid w:val="00142DFF"/>
    <w:rsid w:val="00145958"/>
    <w:rsid w:val="001472B5"/>
    <w:rsid w:val="0015118C"/>
    <w:rsid w:val="0015179E"/>
    <w:rsid w:val="001518D8"/>
    <w:rsid w:val="0015228E"/>
    <w:rsid w:val="00152860"/>
    <w:rsid w:val="00154393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31BD"/>
    <w:rsid w:val="00192B06"/>
    <w:rsid w:val="00194D62"/>
    <w:rsid w:val="001A0B4F"/>
    <w:rsid w:val="001A25DB"/>
    <w:rsid w:val="001A4990"/>
    <w:rsid w:val="001A5E17"/>
    <w:rsid w:val="001B071B"/>
    <w:rsid w:val="001B1BB3"/>
    <w:rsid w:val="001C001D"/>
    <w:rsid w:val="001C04B3"/>
    <w:rsid w:val="001C1580"/>
    <w:rsid w:val="001C2F59"/>
    <w:rsid w:val="001C3FA9"/>
    <w:rsid w:val="001C6EFD"/>
    <w:rsid w:val="001D3401"/>
    <w:rsid w:val="001E0855"/>
    <w:rsid w:val="001E1E39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CA5"/>
    <w:rsid w:val="00205974"/>
    <w:rsid w:val="00210DEE"/>
    <w:rsid w:val="0021419C"/>
    <w:rsid w:val="002159FA"/>
    <w:rsid w:val="00215CFD"/>
    <w:rsid w:val="00215E5F"/>
    <w:rsid w:val="0021767D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1D0A"/>
    <w:rsid w:val="002420BC"/>
    <w:rsid w:val="00247A46"/>
    <w:rsid w:val="00250B67"/>
    <w:rsid w:val="002524AF"/>
    <w:rsid w:val="002529BB"/>
    <w:rsid w:val="00252F8F"/>
    <w:rsid w:val="00255FE8"/>
    <w:rsid w:val="00256203"/>
    <w:rsid w:val="002574C7"/>
    <w:rsid w:val="00257CFB"/>
    <w:rsid w:val="00257E8B"/>
    <w:rsid w:val="00262025"/>
    <w:rsid w:val="00263974"/>
    <w:rsid w:val="002670A8"/>
    <w:rsid w:val="00267238"/>
    <w:rsid w:val="00270D32"/>
    <w:rsid w:val="00270EA5"/>
    <w:rsid w:val="0027164F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92C4B"/>
    <w:rsid w:val="0029469F"/>
    <w:rsid w:val="00296104"/>
    <w:rsid w:val="002969CC"/>
    <w:rsid w:val="002A0886"/>
    <w:rsid w:val="002A174B"/>
    <w:rsid w:val="002A5D98"/>
    <w:rsid w:val="002A68B7"/>
    <w:rsid w:val="002A6D60"/>
    <w:rsid w:val="002A7BBF"/>
    <w:rsid w:val="002B29A7"/>
    <w:rsid w:val="002B403F"/>
    <w:rsid w:val="002C001C"/>
    <w:rsid w:val="002C4911"/>
    <w:rsid w:val="002D411E"/>
    <w:rsid w:val="002D4F0B"/>
    <w:rsid w:val="002E1110"/>
    <w:rsid w:val="002E1BB2"/>
    <w:rsid w:val="002E3DB1"/>
    <w:rsid w:val="002E424E"/>
    <w:rsid w:val="002E6F6E"/>
    <w:rsid w:val="002F2405"/>
    <w:rsid w:val="002F38E2"/>
    <w:rsid w:val="002F3BD5"/>
    <w:rsid w:val="002F4038"/>
    <w:rsid w:val="002F6504"/>
    <w:rsid w:val="00301181"/>
    <w:rsid w:val="00302035"/>
    <w:rsid w:val="00304ABA"/>
    <w:rsid w:val="00307710"/>
    <w:rsid w:val="003111D1"/>
    <w:rsid w:val="00311D04"/>
    <w:rsid w:val="0031335A"/>
    <w:rsid w:val="003142E6"/>
    <w:rsid w:val="00315F39"/>
    <w:rsid w:val="0032125C"/>
    <w:rsid w:val="003266AC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4BDC"/>
    <w:rsid w:val="00375E33"/>
    <w:rsid w:val="003838B5"/>
    <w:rsid w:val="00385BE4"/>
    <w:rsid w:val="003929DA"/>
    <w:rsid w:val="003952D0"/>
    <w:rsid w:val="003A04AE"/>
    <w:rsid w:val="003A071E"/>
    <w:rsid w:val="003A49FF"/>
    <w:rsid w:val="003B1169"/>
    <w:rsid w:val="003C1431"/>
    <w:rsid w:val="003D17A9"/>
    <w:rsid w:val="003D3BA1"/>
    <w:rsid w:val="003D5006"/>
    <w:rsid w:val="003D52C2"/>
    <w:rsid w:val="003D55C3"/>
    <w:rsid w:val="003D769F"/>
    <w:rsid w:val="003E1F85"/>
    <w:rsid w:val="003E610C"/>
    <w:rsid w:val="003E7EFF"/>
    <w:rsid w:val="003F1639"/>
    <w:rsid w:val="003F412E"/>
    <w:rsid w:val="003F59D1"/>
    <w:rsid w:val="004028CF"/>
    <w:rsid w:val="00403268"/>
    <w:rsid w:val="00403F05"/>
    <w:rsid w:val="00405443"/>
    <w:rsid w:val="004055AD"/>
    <w:rsid w:val="004068BB"/>
    <w:rsid w:val="004110BE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F3A"/>
    <w:rsid w:val="00423B36"/>
    <w:rsid w:val="00424180"/>
    <w:rsid w:val="004259AA"/>
    <w:rsid w:val="00427E83"/>
    <w:rsid w:val="00432F0D"/>
    <w:rsid w:val="00434953"/>
    <w:rsid w:val="00437A47"/>
    <w:rsid w:val="0044144A"/>
    <w:rsid w:val="00441987"/>
    <w:rsid w:val="00443229"/>
    <w:rsid w:val="0045275E"/>
    <w:rsid w:val="00452A21"/>
    <w:rsid w:val="0046016E"/>
    <w:rsid w:val="00460B7E"/>
    <w:rsid w:val="00461C6D"/>
    <w:rsid w:val="004623F0"/>
    <w:rsid w:val="00464767"/>
    <w:rsid w:val="0046513D"/>
    <w:rsid w:val="00471654"/>
    <w:rsid w:val="0048249E"/>
    <w:rsid w:val="004825EC"/>
    <w:rsid w:val="0048260E"/>
    <w:rsid w:val="00485545"/>
    <w:rsid w:val="00485745"/>
    <w:rsid w:val="004932C1"/>
    <w:rsid w:val="00493A6E"/>
    <w:rsid w:val="00493FAC"/>
    <w:rsid w:val="00494384"/>
    <w:rsid w:val="004949C8"/>
    <w:rsid w:val="004958E0"/>
    <w:rsid w:val="004A3B51"/>
    <w:rsid w:val="004A55E2"/>
    <w:rsid w:val="004A62B8"/>
    <w:rsid w:val="004B0677"/>
    <w:rsid w:val="004B267B"/>
    <w:rsid w:val="004B757B"/>
    <w:rsid w:val="004B7F8F"/>
    <w:rsid w:val="004C046C"/>
    <w:rsid w:val="004C0B59"/>
    <w:rsid w:val="004C70E1"/>
    <w:rsid w:val="004C7456"/>
    <w:rsid w:val="004C7856"/>
    <w:rsid w:val="004D0201"/>
    <w:rsid w:val="004D09CF"/>
    <w:rsid w:val="004D1100"/>
    <w:rsid w:val="004D19C6"/>
    <w:rsid w:val="004D28FD"/>
    <w:rsid w:val="004D398C"/>
    <w:rsid w:val="004D442C"/>
    <w:rsid w:val="004D5D40"/>
    <w:rsid w:val="004E7C19"/>
    <w:rsid w:val="004F0663"/>
    <w:rsid w:val="004F4130"/>
    <w:rsid w:val="004F4CFE"/>
    <w:rsid w:val="004F560D"/>
    <w:rsid w:val="004F7099"/>
    <w:rsid w:val="00503EB7"/>
    <w:rsid w:val="0051141C"/>
    <w:rsid w:val="005120E1"/>
    <w:rsid w:val="0052019F"/>
    <w:rsid w:val="00521515"/>
    <w:rsid w:val="00521AD0"/>
    <w:rsid w:val="00527D61"/>
    <w:rsid w:val="00533A1E"/>
    <w:rsid w:val="005366CE"/>
    <w:rsid w:val="00537A36"/>
    <w:rsid w:val="0054142A"/>
    <w:rsid w:val="0054433F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5E84"/>
    <w:rsid w:val="00567661"/>
    <w:rsid w:val="00572AA9"/>
    <w:rsid w:val="00572CDE"/>
    <w:rsid w:val="0058307D"/>
    <w:rsid w:val="0058387D"/>
    <w:rsid w:val="005852A2"/>
    <w:rsid w:val="00586843"/>
    <w:rsid w:val="005916BB"/>
    <w:rsid w:val="00591C95"/>
    <w:rsid w:val="005950C8"/>
    <w:rsid w:val="00595398"/>
    <w:rsid w:val="00595E28"/>
    <w:rsid w:val="005A0055"/>
    <w:rsid w:val="005A01DA"/>
    <w:rsid w:val="005A0AB8"/>
    <w:rsid w:val="005B2E31"/>
    <w:rsid w:val="005B3192"/>
    <w:rsid w:val="005B6B13"/>
    <w:rsid w:val="005B770B"/>
    <w:rsid w:val="005B785F"/>
    <w:rsid w:val="005C29FA"/>
    <w:rsid w:val="005C5D94"/>
    <w:rsid w:val="005C66A7"/>
    <w:rsid w:val="005C6A95"/>
    <w:rsid w:val="005D0EA7"/>
    <w:rsid w:val="005D12CC"/>
    <w:rsid w:val="005D7EF6"/>
    <w:rsid w:val="005F06AA"/>
    <w:rsid w:val="005F4C67"/>
    <w:rsid w:val="005F5CF9"/>
    <w:rsid w:val="005F6DBB"/>
    <w:rsid w:val="00602051"/>
    <w:rsid w:val="006059B5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2680"/>
    <w:rsid w:val="00622EBE"/>
    <w:rsid w:val="00627EEC"/>
    <w:rsid w:val="006300F7"/>
    <w:rsid w:val="00635C35"/>
    <w:rsid w:val="00641306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75AD9"/>
    <w:rsid w:val="00677B63"/>
    <w:rsid w:val="00682DDD"/>
    <w:rsid w:val="00683A29"/>
    <w:rsid w:val="0068748C"/>
    <w:rsid w:val="0069145A"/>
    <w:rsid w:val="00695E75"/>
    <w:rsid w:val="006960B1"/>
    <w:rsid w:val="00697928"/>
    <w:rsid w:val="006A00EA"/>
    <w:rsid w:val="006A22B8"/>
    <w:rsid w:val="006A387F"/>
    <w:rsid w:val="006A6A1A"/>
    <w:rsid w:val="006B0C5F"/>
    <w:rsid w:val="006B3E1B"/>
    <w:rsid w:val="006B408A"/>
    <w:rsid w:val="006C112E"/>
    <w:rsid w:val="006C1A95"/>
    <w:rsid w:val="006C4664"/>
    <w:rsid w:val="006C634F"/>
    <w:rsid w:val="006C7C83"/>
    <w:rsid w:val="006D19C3"/>
    <w:rsid w:val="006D39DD"/>
    <w:rsid w:val="006D6375"/>
    <w:rsid w:val="006E04D1"/>
    <w:rsid w:val="006E1B49"/>
    <w:rsid w:val="006E4888"/>
    <w:rsid w:val="006E4912"/>
    <w:rsid w:val="006E778E"/>
    <w:rsid w:val="006F1903"/>
    <w:rsid w:val="006F3AF1"/>
    <w:rsid w:val="006F401B"/>
    <w:rsid w:val="006F50FA"/>
    <w:rsid w:val="006F5C69"/>
    <w:rsid w:val="0070092E"/>
    <w:rsid w:val="007043A5"/>
    <w:rsid w:val="0071044E"/>
    <w:rsid w:val="00710B1A"/>
    <w:rsid w:val="00711663"/>
    <w:rsid w:val="007200DC"/>
    <w:rsid w:val="007209B6"/>
    <w:rsid w:val="00730D63"/>
    <w:rsid w:val="00731AAC"/>
    <w:rsid w:val="0073296D"/>
    <w:rsid w:val="00734242"/>
    <w:rsid w:val="007350B4"/>
    <w:rsid w:val="00735DFC"/>
    <w:rsid w:val="00741496"/>
    <w:rsid w:val="00743D13"/>
    <w:rsid w:val="00744D84"/>
    <w:rsid w:val="007455D3"/>
    <w:rsid w:val="00745B5E"/>
    <w:rsid w:val="00747EDF"/>
    <w:rsid w:val="00751120"/>
    <w:rsid w:val="0075184E"/>
    <w:rsid w:val="007523F5"/>
    <w:rsid w:val="00756A2A"/>
    <w:rsid w:val="00761591"/>
    <w:rsid w:val="0076167E"/>
    <w:rsid w:val="00761838"/>
    <w:rsid w:val="00764AE1"/>
    <w:rsid w:val="00770BF3"/>
    <w:rsid w:val="007737AA"/>
    <w:rsid w:val="00773D28"/>
    <w:rsid w:val="00775C25"/>
    <w:rsid w:val="00777A0C"/>
    <w:rsid w:val="007817E9"/>
    <w:rsid w:val="00786A9F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7A0F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D287E"/>
    <w:rsid w:val="007D5076"/>
    <w:rsid w:val="007D6830"/>
    <w:rsid w:val="007E123A"/>
    <w:rsid w:val="007E5C31"/>
    <w:rsid w:val="007E5EF3"/>
    <w:rsid w:val="007E5FB6"/>
    <w:rsid w:val="007F0A4D"/>
    <w:rsid w:val="007F7591"/>
    <w:rsid w:val="00802B11"/>
    <w:rsid w:val="008051D0"/>
    <w:rsid w:val="0080783F"/>
    <w:rsid w:val="00811AAD"/>
    <w:rsid w:val="00814156"/>
    <w:rsid w:val="008177B3"/>
    <w:rsid w:val="0082079D"/>
    <w:rsid w:val="00822BE9"/>
    <w:rsid w:val="008260E4"/>
    <w:rsid w:val="008301ED"/>
    <w:rsid w:val="0083364C"/>
    <w:rsid w:val="00835844"/>
    <w:rsid w:val="00835F27"/>
    <w:rsid w:val="00836EC7"/>
    <w:rsid w:val="0083705F"/>
    <w:rsid w:val="008409AD"/>
    <w:rsid w:val="00842CE0"/>
    <w:rsid w:val="00844F55"/>
    <w:rsid w:val="008500A6"/>
    <w:rsid w:val="00854B5F"/>
    <w:rsid w:val="00854EB4"/>
    <w:rsid w:val="00854F13"/>
    <w:rsid w:val="00861D7C"/>
    <w:rsid w:val="00862973"/>
    <w:rsid w:val="00865854"/>
    <w:rsid w:val="00871790"/>
    <w:rsid w:val="00876FB2"/>
    <w:rsid w:val="00877E23"/>
    <w:rsid w:val="00881E8D"/>
    <w:rsid w:val="0088342A"/>
    <w:rsid w:val="00890524"/>
    <w:rsid w:val="00890960"/>
    <w:rsid w:val="00891746"/>
    <w:rsid w:val="00891923"/>
    <w:rsid w:val="008944E3"/>
    <w:rsid w:val="0089598E"/>
    <w:rsid w:val="00895B28"/>
    <w:rsid w:val="008961CB"/>
    <w:rsid w:val="008A4505"/>
    <w:rsid w:val="008A4AFF"/>
    <w:rsid w:val="008A5009"/>
    <w:rsid w:val="008A6E18"/>
    <w:rsid w:val="008A7833"/>
    <w:rsid w:val="008A7DD1"/>
    <w:rsid w:val="008A7F5B"/>
    <w:rsid w:val="008B257A"/>
    <w:rsid w:val="008B3CC6"/>
    <w:rsid w:val="008C50F9"/>
    <w:rsid w:val="008C60DC"/>
    <w:rsid w:val="008C6154"/>
    <w:rsid w:val="008C73EB"/>
    <w:rsid w:val="008C7F5A"/>
    <w:rsid w:val="008D30D0"/>
    <w:rsid w:val="008D3E89"/>
    <w:rsid w:val="008D529D"/>
    <w:rsid w:val="008D5A6A"/>
    <w:rsid w:val="008E05DB"/>
    <w:rsid w:val="008E250E"/>
    <w:rsid w:val="008F0CA5"/>
    <w:rsid w:val="008F5C1B"/>
    <w:rsid w:val="008F686C"/>
    <w:rsid w:val="00900B6A"/>
    <w:rsid w:val="00900EAD"/>
    <w:rsid w:val="00906423"/>
    <w:rsid w:val="0091147D"/>
    <w:rsid w:val="009116B5"/>
    <w:rsid w:val="0091778D"/>
    <w:rsid w:val="00926338"/>
    <w:rsid w:val="009303FB"/>
    <w:rsid w:val="00930BA7"/>
    <w:rsid w:val="009311F3"/>
    <w:rsid w:val="009347BF"/>
    <w:rsid w:val="00936407"/>
    <w:rsid w:val="0094496E"/>
    <w:rsid w:val="0094585A"/>
    <w:rsid w:val="00950451"/>
    <w:rsid w:val="009519A4"/>
    <w:rsid w:val="0095345E"/>
    <w:rsid w:val="00957BE4"/>
    <w:rsid w:val="009717ED"/>
    <w:rsid w:val="00974BF3"/>
    <w:rsid w:val="009753BE"/>
    <w:rsid w:val="00977627"/>
    <w:rsid w:val="00981869"/>
    <w:rsid w:val="00982210"/>
    <w:rsid w:val="009862B8"/>
    <w:rsid w:val="00986539"/>
    <w:rsid w:val="009866D7"/>
    <w:rsid w:val="00987890"/>
    <w:rsid w:val="00987F9E"/>
    <w:rsid w:val="0099173B"/>
    <w:rsid w:val="0099288B"/>
    <w:rsid w:val="0099509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24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13AB"/>
    <w:rsid w:val="009D4782"/>
    <w:rsid w:val="009D498B"/>
    <w:rsid w:val="009D6638"/>
    <w:rsid w:val="009E0189"/>
    <w:rsid w:val="009E2060"/>
    <w:rsid w:val="009E4721"/>
    <w:rsid w:val="009E66D8"/>
    <w:rsid w:val="009E68B8"/>
    <w:rsid w:val="009E7218"/>
    <w:rsid w:val="009E78F2"/>
    <w:rsid w:val="009F21C4"/>
    <w:rsid w:val="009F2539"/>
    <w:rsid w:val="009F300B"/>
    <w:rsid w:val="009F3D66"/>
    <w:rsid w:val="009F4423"/>
    <w:rsid w:val="009F6162"/>
    <w:rsid w:val="009F6A0A"/>
    <w:rsid w:val="00A00959"/>
    <w:rsid w:val="00A0174C"/>
    <w:rsid w:val="00A02576"/>
    <w:rsid w:val="00A03526"/>
    <w:rsid w:val="00A06CA2"/>
    <w:rsid w:val="00A07964"/>
    <w:rsid w:val="00A10312"/>
    <w:rsid w:val="00A11AE0"/>
    <w:rsid w:val="00A1292B"/>
    <w:rsid w:val="00A17076"/>
    <w:rsid w:val="00A171BF"/>
    <w:rsid w:val="00A21C6B"/>
    <w:rsid w:val="00A23727"/>
    <w:rsid w:val="00A26DE9"/>
    <w:rsid w:val="00A27BCC"/>
    <w:rsid w:val="00A30560"/>
    <w:rsid w:val="00A3102D"/>
    <w:rsid w:val="00A32435"/>
    <w:rsid w:val="00A344E8"/>
    <w:rsid w:val="00A34C32"/>
    <w:rsid w:val="00A35403"/>
    <w:rsid w:val="00A35496"/>
    <w:rsid w:val="00A35681"/>
    <w:rsid w:val="00A36E9B"/>
    <w:rsid w:val="00A458EF"/>
    <w:rsid w:val="00A46C76"/>
    <w:rsid w:val="00A47FF7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60445"/>
    <w:rsid w:val="00A60EDE"/>
    <w:rsid w:val="00A629E3"/>
    <w:rsid w:val="00A63AC6"/>
    <w:rsid w:val="00A652B4"/>
    <w:rsid w:val="00A67292"/>
    <w:rsid w:val="00A67678"/>
    <w:rsid w:val="00A703D6"/>
    <w:rsid w:val="00A7123A"/>
    <w:rsid w:val="00A72952"/>
    <w:rsid w:val="00A729B1"/>
    <w:rsid w:val="00A73B40"/>
    <w:rsid w:val="00A85171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B1ACC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B0123D"/>
    <w:rsid w:val="00B01778"/>
    <w:rsid w:val="00B01A8A"/>
    <w:rsid w:val="00B01EB1"/>
    <w:rsid w:val="00B026C0"/>
    <w:rsid w:val="00B03C61"/>
    <w:rsid w:val="00B063BF"/>
    <w:rsid w:val="00B14071"/>
    <w:rsid w:val="00B14B72"/>
    <w:rsid w:val="00B21C69"/>
    <w:rsid w:val="00B30A75"/>
    <w:rsid w:val="00B315A9"/>
    <w:rsid w:val="00B340E3"/>
    <w:rsid w:val="00B358BC"/>
    <w:rsid w:val="00B414C5"/>
    <w:rsid w:val="00B42ABE"/>
    <w:rsid w:val="00B43213"/>
    <w:rsid w:val="00B43DE3"/>
    <w:rsid w:val="00B47A42"/>
    <w:rsid w:val="00B52FBE"/>
    <w:rsid w:val="00B54527"/>
    <w:rsid w:val="00B600CF"/>
    <w:rsid w:val="00B617BC"/>
    <w:rsid w:val="00B61F22"/>
    <w:rsid w:val="00B62AFF"/>
    <w:rsid w:val="00B64B9A"/>
    <w:rsid w:val="00B650FD"/>
    <w:rsid w:val="00B664D6"/>
    <w:rsid w:val="00B665A8"/>
    <w:rsid w:val="00B703BA"/>
    <w:rsid w:val="00B725E9"/>
    <w:rsid w:val="00B726D4"/>
    <w:rsid w:val="00B72E89"/>
    <w:rsid w:val="00B74C0A"/>
    <w:rsid w:val="00B74C11"/>
    <w:rsid w:val="00B80D91"/>
    <w:rsid w:val="00B81182"/>
    <w:rsid w:val="00B82443"/>
    <w:rsid w:val="00B85FB5"/>
    <w:rsid w:val="00B86703"/>
    <w:rsid w:val="00B92442"/>
    <w:rsid w:val="00BA23E0"/>
    <w:rsid w:val="00BA68B9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5E18"/>
    <w:rsid w:val="00BD60BD"/>
    <w:rsid w:val="00BD660A"/>
    <w:rsid w:val="00BE0D43"/>
    <w:rsid w:val="00BE1CEE"/>
    <w:rsid w:val="00BE3448"/>
    <w:rsid w:val="00BF377E"/>
    <w:rsid w:val="00BF630A"/>
    <w:rsid w:val="00C00583"/>
    <w:rsid w:val="00C01999"/>
    <w:rsid w:val="00C04FBD"/>
    <w:rsid w:val="00C053EA"/>
    <w:rsid w:val="00C13255"/>
    <w:rsid w:val="00C13780"/>
    <w:rsid w:val="00C1412D"/>
    <w:rsid w:val="00C14DE7"/>
    <w:rsid w:val="00C21647"/>
    <w:rsid w:val="00C24FD7"/>
    <w:rsid w:val="00C25E2D"/>
    <w:rsid w:val="00C26BE1"/>
    <w:rsid w:val="00C279EA"/>
    <w:rsid w:val="00C27CA4"/>
    <w:rsid w:val="00C31EBB"/>
    <w:rsid w:val="00C33985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521DB"/>
    <w:rsid w:val="00C530A5"/>
    <w:rsid w:val="00C53E31"/>
    <w:rsid w:val="00C555DD"/>
    <w:rsid w:val="00C605E8"/>
    <w:rsid w:val="00C60ABD"/>
    <w:rsid w:val="00C61A59"/>
    <w:rsid w:val="00C64884"/>
    <w:rsid w:val="00C64B71"/>
    <w:rsid w:val="00C64BB7"/>
    <w:rsid w:val="00C65D38"/>
    <w:rsid w:val="00C6648D"/>
    <w:rsid w:val="00C70DA7"/>
    <w:rsid w:val="00C73D27"/>
    <w:rsid w:val="00C753D1"/>
    <w:rsid w:val="00C755C6"/>
    <w:rsid w:val="00C7580F"/>
    <w:rsid w:val="00C7650F"/>
    <w:rsid w:val="00C81CC3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433C"/>
    <w:rsid w:val="00CB03C2"/>
    <w:rsid w:val="00CB1D54"/>
    <w:rsid w:val="00CC0046"/>
    <w:rsid w:val="00CC2CB0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7C12"/>
    <w:rsid w:val="00CE17C6"/>
    <w:rsid w:val="00CE7182"/>
    <w:rsid w:val="00CF1076"/>
    <w:rsid w:val="00CF3FEE"/>
    <w:rsid w:val="00CF40A2"/>
    <w:rsid w:val="00CF47F8"/>
    <w:rsid w:val="00CF6D73"/>
    <w:rsid w:val="00CF7466"/>
    <w:rsid w:val="00CF7FEE"/>
    <w:rsid w:val="00D021C0"/>
    <w:rsid w:val="00D04CBA"/>
    <w:rsid w:val="00D13A61"/>
    <w:rsid w:val="00D13B55"/>
    <w:rsid w:val="00D13FB4"/>
    <w:rsid w:val="00D143B2"/>
    <w:rsid w:val="00D14404"/>
    <w:rsid w:val="00D154B7"/>
    <w:rsid w:val="00D236A6"/>
    <w:rsid w:val="00D241F2"/>
    <w:rsid w:val="00D26495"/>
    <w:rsid w:val="00D32CAA"/>
    <w:rsid w:val="00D33641"/>
    <w:rsid w:val="00D3777F"/>
    <w:rsid w:val="00D44DBA"/>
    <w:rsid w:val="00D54D30"/>
    <w:rsid w:val="00D5659D"/>
    <w:rsid w:val="00D57E01"/>
    <w:rsid w:val="00D603A0"/>
    <w:rsid w:val="00D630DE"/>
    <w:rsid w:val="00D63C97"/>
    <w:rsid w:val="00D67F70"/>
    <w:rsid w:val="00D70D71"/>
    <w:rsid w:val="00D82129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B1262"/>
    <w:rsid w:val="00DB261F"/>
    <w:rsid w:val="00DB3261"/>
    <w:rsid w:val="00DB59A0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78A1"/>
    <w:rsid w:val="00DF1F55"/>
    <w:rsid w:val="00DF4C7D"/>
    <w:rsid w:val="00DF6948"/>
    <w:rsid w:val="00DF7CAB"/>
    <w:rsid w:val="00E05B33"/>
    <w:rsid w:val="00E11944"/>
    <w:rsid w:val="00E12C58"/>
    <w:rsid w:val="00E15A54"/>
    <w:rsid w:val="00E1779C"/>
    <w:rsid w:val="00E2280F"/>
    <w:rsid w:val="00E248D1"/>
    <w:rsid w:val="00E320A5"/>
    <w:rsid w:val="00E324E1"/>
    <w:rsid w:val="00E3295B"/>
    <w:rsid w:val="00E359E1"/>
    <w:rsid w:val="00E37F0E"/>
    <w:rsid w:val="00E4262E"/>
    <w:rsid w:val="00E46706"/>
    <w:rsid w:val="00E5093B"/>
    <w:rsid w:val="00E51EB2"/>
    <w:rsid w:val="00E52B6B"/>
    <w:rsid w:val="00E5394B"/>
    <w:rsid w:val="00E550FB"/>
    <w:rsid w:val="00E565A0"/>
    <w:rsid w:val="00E60A90"/>
    <w:rsid w:val="00E634EF"/>
    <w:rsid w:val="00E63C40"/>
    <w:rsid w:val="00E6494C"/>
    <w:rsid w:val="00E655FE"/>
    <w:rsid w:val="00E672F9"/>
    <w:rsid w:val="00E70B20"/>
    <w:rsid w:val="00E710BB"/>
    <w:rsid w:val="00E72915"/>
    <w:rsid w:val="00E73A6D"/>
    <w:rsid w:val="00E76EB6"/>
    <w:rsid w:val="00E821EC"/>
    <w:rsid w:val="00E84AE9"/>
    <w:rsid w:val="00E87A59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5A10"/>
    <w:rsid w:val="00EB709F"/>
    <w:rsid w:val="00EC242D"/>
    <w:rsid w:val="00EC7B35"/>
    <w:rsid w:val="00ED0532"/>
    <w:rsid w:val="00ED2F23"/>
    <w:rsid w:val="00ED3217"/>
    <w:rsid w:val="00ED4AAE"/>
    <w:rsid w:val="00ED550F"/>
    <w:rsid w:val="00EE226F"/>
    <w:rsid w:val="00EE364F"/>
    <w:rsid w:val="00EF06C6"/>
    <w:rsid w:val="00EF0D85"/>
    <w:rsid w:val="00EF18D5"/>
    <w:rsid w:val="00EF296A"/>
    <w:rsid w:val="00EF67AE"/>
    <w:rsid w:val="00F0077C"/>
    <w:rsid w:val="00F007EF"/>
    <w:rsid w:val="00F008B0"/>
    <w:rsid w:val="00F03EA7"/>
    <w:rsid w:val="00F0494F"/>
    <w:rsid w:val="00F05CAA"/>
    <w:rsid w:val="00F07AE0"/>
    <w:rsid w:val="00F12E48"/>
    <w:rsid w:val="00F1539F"/>
    <w:rsid w:val="00F20C6D"/>
    <w:rsid w:val="00F235CC"/>
    <w:rsid w:val="00F2466D"/>
    <w:rsid w:val="00F251F0"/>
    <w:rsid w:val="00F25AE3"/>
    <w:rsid w:val="00F27986"/>
    <w:rsid w:val="00F3078C"/>
    <w:rsid w:val="00F30C0D"/>
    <w:rsid w:val="00F35C58"/>
    <w:rsid w:val="00F42BCF"/>
    <w:rsid w:val="00F452E0"/>
    <w:rsid w:val="00F47FF2"/>
    <w:rsid w:val="00F50B12"/>
    <w:rsid w:val="00F51146"/>
    <w:rsid w:val="00F62C25"/>
    <w:rsid w:val="00F737D8"/>
    <w:rsid w:val="00F80417"/>
    <w:rsid w:val="00F80A81"/>
    <w:rsid w:val="00F81E95"/>
    <w:rsid w:val="00F849F7"/>
    <w:rsid w:val="00F925B8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7725"/>
    <w:rsid w:val="00FC218C"/>
    <w:rsid w:val="00FC2929"/>
    <w:rsid w:val="00FC7012"/>
    <w:rsid w:val="00FD02E0"/>
    <w:rsid w:val="00FD135F"/>
    <w:rsid w:val="00FD346D"/>
    <w:rsid w:val="00FD44B4"/>
    <w:rsid w:val="00FD77F4"/>
    <w:rsid w:val="00FE34B2"/>
    <w:rsid w:val="00FE4059"/>
    <w:rsid w:val="00FE44D0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20\MONITORING\POLEN\2020\&#1052;&#1086;&#1085;&#1080;&#1090;&#1086;&#1088;&#1080;&#1085;&#1075;%20&#1087;&#1086;&#1083;&#1077;&#1085;&#1072;%20&#1079;&#1072;%20&#1087;&#1077;&#1088;&#1080;&#1086;&#1076;%2013.10.-19.10.2020.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Мониторинг полена за период 13.10.-19.10.2020.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mtopic</dc:creator>
  <cp:lastModifiedBy>mtopic</cp:lastModifiedBy>
  <cp:revision>1</cp:revision>
  <cp:lastPrinted>2015-04-27T17:00:00Z</cp:lastPrinted>
  <dcterms:created xsi:type="dcterms:W3CDTF">2020-10-23T06:01:00Z</dcterms:created>
  <dcterms:modified xsi:type="dcterms:W3CDTF">2020-10-23T06:02:00Z</dcterms:modified>
</cp:coreProperties>
</file>